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80pt;width:486pt;height:.1pt;mso-position-horizontal-relative:page;mso-position-vertical-relative:page;z-index:-254" coordorigin="1440,3600" coordsize="9720,2">
            <v:shape style="position:absolute;left:1440;top:3600;width:9720;height:2" coordorigin="1440,3600" coordsize="9720,0" path="m1440,3600l11160,3600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59.723251pt;height:45.7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54" w:lineRule="auto"/>
        <w:ind w:left="120" w:right="6397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7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-2"/>
          <w:w w:val="92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1"/>
          <w:w w:val="92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ps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6"/>
          <w:szCs w:val="3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3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gh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93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71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ee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8" w:right="-20"/>
        <w:jc w:val="left"/>
        <w:tabs>
          <w:tab w:pos="1880" w:val="left"/>
          <w:tab w:pos="434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Des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i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g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n</w:t>
        <w:tab/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equi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-2"/>
          <w:w w:val="100"/>
        </w:rPr>
        <w:t>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m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en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t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s:</w:t>
      </w:r>
      <w:r>
        <w:rPr>
          <w:rFonts w:ascii="Arial" w:hAnsi="Arial" w:cs="Arial" w:eastAsia="Arial"/>
          <w:sz w:val="72"/>
          <w:szCs w:val="72"/>
          <w:spacing w:val="0"/>
          <w:w w:val="100"/>
        </w:rPr>
      </w:r>
    </w:p>
    <w:p>
      <w:pPr>
        <w:spacing w:before="26" w:after="0" w:line="240" w:lineRule="auto"/>
        <w:ind w:left="1853" w:right="1795"/>
        <w:jc w:val="center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-1"/>
          <w:w w:val="100"/>
        </w:rPr>
        <w:t>G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ease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ap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D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es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i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gn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98" w:lineRule="exact"/>
        <w:ind w:left="120" w:right="4689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1"/>
          <w:w w:val="100"/>
        </w:rPr>
        <w:t>Va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u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L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c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n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s,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f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g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h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S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ep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m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b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r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2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0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09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3268" w:right="32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07" w:right="28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auto"/>
        <w:ind w:left="3305" w:right="3265" w:firstLine="-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0" w:right="-20"/>
        <w:jc w:val="left"/>
        <w:tabs>
          <w:tab w:pos="8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1540" w:val="left"/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terce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ayo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43" w:footer="773" w:top="1160" w:bottom="960" w:left="1340" w:right="1720"/>
          <w:headerReference w:type="default" r:id="rId6"/>
          <w:footerReference w:type="default" r:id="rId7"/>
          <w:pgSz w:w="12240" w:h="1584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20" w:right="59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5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0.3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8" w:lineRule="exact"/>
        <w:ind w:left="120" w:right="21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ange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2.8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13"/>
          <w:szCs w:val="13"/>
          <w:spacing w:val="17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4.7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7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13"/>
          <w:szCs w:val="13"/>
          <w:spacing w:val="17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d,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wo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230" w:lineRule="exact"/>
        <w:ind w:left="120" w:right="10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7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bage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ended.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ough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78" w:lineRule="auto"/>
        <w:ind w:left="840" w:right="2719" w:firstLine="-7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78" w:lineRule="auto"/>
        <w:ind w:left="840" w:right="47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1"/>
          <w:pgMar w:footer="773" w:header="743" w:top="1160" w:bottom="960" w:left="1320" w:right="1680"/>
          <w:footerReference w:type="default" r:id="rId8"/>
          <w:pgSz w:w="12240" w:h="1584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ap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20" w:right="3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ap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#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eat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*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99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4"/>
          <w:w w:val="99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*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*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open/2)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43" w:footer="773" w:top="1160" w:bottom="960" w:left="1320" w:right="1720"/>
          <w:headerReference w:type="default" r:id="rId9"/>
          <w:pgSz w:w="12240" w:h="15840"/>
        </w:sectPr>
      </w:pPr>
      <w:rPr/>
    </w:p>
    <w:p>
      <w:pPr>
        <w:spacing w:before="34" w:after="0" w:line="240" w:lineRule="auto"/>
        <w:ind w:left="84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28" w:lineRule="exact"/>
        <w:ind w:right="318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#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02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0" w:after="0" w:line="227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720" w:right="233" w:firstLine="-7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  <w:cols w:num="2" w:equalWidth="0">
            <w:col w:w="1485" w:space="74"/>
            <w:col w:w="7641"/>
          </w:cols>
        </w:sectPr>
      </w:pPr>
      <w:rPr/>
    </w:p>
    <w:p>
      <w:pPr>
        <w:spacing w:before="0" w:after="0" w:line="240" w:lineRule="auto"/>
        <w:ind w:left="119" w:right="-20"/>
        <w:jc w:val="left"/>
        <w:tabs>
          <w:tab w:pos="2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02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4.8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18" w:right="2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76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1.82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18" w:right="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Upon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tewat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361" w:lineRule="exact"/>
        <w:ind w:left="982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1.625pt;margin-top:33.032799pt;width:451.5pt;height:248.7pt;mso-position-horizontal-relative:page;mso-position-vertical-relative:paragraph;z-index:-253" coordorigin="1433,661" coordsize="9030,4974">
            <v:group style="position:absolute;left:1440;top:668;width:9015;height:4959" coordorigin="1440,668" coordsize="9015,4959">
              <v:shape style="position:absolute;left:1440;top:668;width:9015;height:4959" coordorigin="1440,668" coordsize="9015,4959" path="m1440,5627l10455,5627,10455,668,1440,668,1440,5627xe" filled="f" stroked="t" strokeweight=".75pt" strokecolor="#000000">
                <v:path arrowok="t"/>
              </v:shape>
              <v:shape style="position:absolute;left:1589;top:748;width:8858;height:4798" type="#_x0000_t75">
                <v:imagedata r:id="rId10" o:title=""/>
              </v:shape>
            </v:group>
            <v:group style="position:absolute;left:5040;top:2874;width:870;height:465" coordorigin="5040,2874" coordsize="870,465">
              <v:shape style="position:absolute;left:5040;top:2874;width:870;height:465" coordorigin="5040,2874" coordsize="870,465" path="m5040,3339l5910,3339,5910,2874,5040,2874,5040,3339e" filled="t" fillcolor="#FFFFFF" stroked="f">
                <v:path arrowok="t"/>
                <v:fill/>
              </v:shape>
            </v:group>
            <v:group style="position:absolute;left:5040;top:2874;width:870;height:465" coordorigin="5040,2874" coordsize="870,465">
              <v:shape style="position:absolute;left:5040;top:2874;width:870;height:465" coordorigin="5040,2874" coordsize="870,465" path="m5040,3339l5910,3339,5910,2874,5040,2874,5040,3339xe" filled="f" stroked="t" strokeweight=".75pt" strokecolor="#000000">
                <v:path arrowok="t"/>
              </v:shape>
            </v:group>
            <v:group style="position:absolute;left:5040;top:4389;width:855;height:375" coordorigin="5040,4389" coordsize="855,375">
              <v:shape style="position:absolute;left:5040;top:4389;width:855;height:375" coordorigin="5040,4389" coordsize="855,375" path="m5040,4764l5895,4764,5895,4389,5040,4389,5040,4764e" filled="t" fillcolor="#FFFFFF" stroked="f">
                <v:path arrowok="t"/>
                <v:fill/>
              </v:shape>
            </v:group>
            <v:group style="position:absolute;left:5040;top:4389;width:855;height:375" coordorigin="5040,4389" coordsize="855,375">
              <v:shape style="position:absolute;left:5040;top:4389;width:855;height:375" coordorigin="5040,4389" coordsize="855,375" path="m5040,4764l5895,4764,5895,4389,5040,4389,5040,476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ease</w:t>
      </w:r>
      <w:r>
        <w:rPr>
          <w:rFonts w:ascii="Arial" w:hAnsi="Arial" w:cs="Arial" w:eastAsia="Arial"/>
          <w:sz w:val="32"/>
          <w:szCs w:val="32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ap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/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ease</w:t>
      </w:r>
      <w:r>
        <w:rPr>
          <w:rFonts w:ascii="Arial" w:hAnsi="Arial" w:cs="Arial" w:eastAsia="Arial"/>
          <w:sz w:val="32"/>
          <w:szCs w:val="32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ce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-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Des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3833" w:right="47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03" w:lineRule="exact"/>
        <w:ind w:left="3864" w:right="4747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ud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dth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9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7.</w:t>
      </w:r>
      <w:r>
        <w:rPr>
          <w:rFonts w:ascii="Arial" w:hAnsi="Arial" w:cs="Arial" w:eastAsia="Arial"/>
          <w:sz w:val="20"/>
          <w:szCs w:val="20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depth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ween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0.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–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1.82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11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8.</w:t>
      </w:r>
      <w:r>
        <w:rPr>
          <w:rFonts w:ascii="Arial" w:hAnsi="Arial" w:cs="Arial" w:eastAsia="Arial"/>
          <w:sz w:val="20"/>
          <w:szCs w:val="20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2.8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-1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9"/>
        </w:rPr>
        <w:t>3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0" w:after="0" w:line="239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9.</w:t>
      </w:r>
      <w:r>
        <w:rPr>
          <w:rFonts w:ascii="Arial" w:hAnsi="Arial" w:cs="Arial" w:eastAsia="Arial"/>
          <w:sz w:val="20"/>
          <w:szCs w:val="20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4.7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-1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sectPr>
      <w:pgMar w:header="743" w:footer="773" w:top="1160" w:bottom="960" w:left="132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320007pt;margin-top:742.343933pt;width:5.336pt;height:14pt;mso-position-horizontal-relative:page;mso-position-vertical-relative:page;z-index:-25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pt;margin-top:742.343933pt;width:10.0pt;height:14pt;mso-position-horizontal-relative:page;mso-position-vertical-relative:page;z-index:-252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240005pt;margin-top:36.169266pt;width:121.440326pt;height:23.48372pt;mso-position-horizontal-relative:page;mso-position-vertical-relative:page;z-index:-254" type="#_x0000_t202" filled="f" stroked="f">
          <v:textbox inset="0,0,0,0">
            <w:txbxContent>
              <w:p>
                <w:pPr>
                  <w:spacing w:before="0" w:after="0" w:line="224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80" w:right="262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240005pt;margin-top:36.169266pt;width:121.440326pt;height:23.48372pt;mso-position-horizontal-relative:page;mso-position-vertical-relative:page;z-index:-251" type="#_x0000_t202" filled="f" stroked="f">
          <v:textbox inset="0,0,0,0">
            <w:txbxContent>
              <w:p>
                <w:pPr>
                  <w:spacing w:before="0" w:after="0" w:line="224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80" w:right="262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2015-09-17T08:50:19Z</dcterms:created>
  <dcterms:modified xsi:type="dcterms:W3CDTF">2015-09-17T08:50:19Z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2009-09-19T00:00:00Z</vt:filetime>
  </property>
  <property fmtid="{D5CDD505-2E9C-101B-9397-08002B2CF9AE}" pid="3" name="LastSaved">
    <vt:filetime>2015-09-17T00:00:00Z</vt:filetime>
  </property>
</Properties>
</file>